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18" w:rsidRDefault="005F3BE5" w:rsidP="005F3BE5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838200" cy="8408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w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47" cy="88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55E1">
        <w:rPr>
          <w:b/>
          <w:i/>
          <w:sz w:val="36"/>
          <w:szCs w:val="36"/>
        </w:rPr>
        <w:t xml:space="preserve">    </w:t>
      </w:r>
      <w:r w:rsidR="00570C1D" w:rsidRPr="00570C1D">
        <w:rPr>
          <w:b/>
          <w:i/>
          <w:sz w:val="36"/>
          <w:szCs w:val="36"/>
        </w:rPr>
        <w:t>TOWN OF M</w:t>
      </w:r>
      <w:r w:rsidR="006B4D46">
        <w:rPr>
          <w:b/>
          <w:i/>
          <w:sz w:val="36"/>
          <w:szCs w:val="36"/>
        </w:rPr>
        <w:t>IA</w:t>
      </w:r>
      <w:bookmarkStart w:id="0" w:name="_GoBack"/>
      <w:bookmarkEnd w:id="0"/>
      <w:r w:rsidR="00570C1D" w:rsidRPr="00570C1D">
        <w:rPr>
          <w:b/>
          <w:i/>
          <w:sz w:val="36"/>
          <w:szCs w:val="36"/>
        </w:rPr>
        <w:t>MI, ARIZONA</w:t>
      </w:r>
    </w:p>
    <w:p w:rsidR="007B55E1" w:rsidRDefault="007B55E1" w:rsidP="005F3BE5">
      <w:pPr>
        <w:jc w:val="center"/>
        <w:rPr>
          <w:b/>
          <w:i/>
          <w:sz w:val="36"/>
          <w:szCs w:val="36"/>
        </w:rPr>
      </w:pPr>
    </w:p>
    <w:p w:rsidR="005F3BE5" w:rsidRDefault="005F3BE5" w:rsidP="005F3BE5">
      <w:pPr>
        <w:rPr>
          <w:b/>
        </w:rPr>
      </w:pPr>
    </w:p>
    <w:p w:rsidR="005F3BE5" w:rsidRPr="00570C1D" w:rsidRDefault="005F3BE5" w:rsidP="005F3BE5">
      <w:pPr>
        <w:jc w:val="center"/>
        <w:rPr>
          <w:b/>
          <w:sz w:val="28"/>
          <w:szCs w:val="28"/>
          <w:u w:val="single"/>
        </w:rPr>
      </w:pPr>
      <w:r w:rsidRPr="00570C1D">
        <w:rPr>
          <w:b/>
          <w:sz w:val="28"/>
          <w:szCs w:val="28"/>
          <w:u w:val="single"/>
        </w:rPr>
        <w:t>CITIZEN CONCERN/COMPLAINT FORM</w:t>
      </w:r>
    </w:p>
    <w:p w:rsidR="005F3BE5" w:rsidRDefault="005F3BE5" w:rsidP="005F3BE5">
      <w:pPr>
        <w:jc w:val="center"/>
        <w:rPr>
          <w:b/>
          <w:u w:val="single"/>
        </w:rPr>
      </w:pPr>
    </w:p>
    <w:p w:rsidR="005F3BE5" w:rsidRDefault="005F3BE5" w:rsidP="005F3BE5">
      <w:pPr>
        <w:jc w:val="center"/>
        <w:rPr>
          <w:b/>
          <w:u w:val="single"/>
        </w:rPr>
      </w:pPr>
    </w:p>
    <w:p w:rsidR="005F3BE5" w:rsidRDefault="005F3BE5" w:rsidP="005F3BE5">
      <w:pPr>
        <w:jc w:val="center"/>
        <w:rPr>
          <w:b/>
        </w:rPr>
      </w:pPr>
      <w:r w:rsidRPr="00570C1D">
        <w:rPr>
          <w:b/>
        </w:rPr>
        <w:t>Complaint No.</w:t>
      </w:r>
      <w:r>
        <w:rPr>
          <w:b/>
        </w:rPr>
        <w:t>:</w:t>
      </w:r>
      <w:r w:rsidRPr="005F3BE5">
        <w:t>_________________________________</w:t>
      </w:r>
    </w:p>
    <w:p w:rsidR="005F3BE5" w:rsidRDefault="005F3BE5" w:rsidP="005F3BE5">
      <w:pPr>
        <w:jc w:val="center"/>
        <w:rPr>
          <w:b/>
        </w:rPr>
      </w:pPr>
    </w:p>
    <w:p w:rsidR="005F3BE5" w:rsidRDefault="005F3BE5" w:rsidP="005F3BE5"/>
    <w:p w:rsidR="005F3BE5" w:rsidRDefault="005F3BE5" w:rsidP="005F3BE5">
      <w:r>
        <w:t>Date of Complaint</w:t>
      </w:r>
      <w:proofErr w:type="gramStart"/>
      <w:r>
        <w:t>:_</w:t>
      </w:r>
      <w:proofErr w:type="gramEnd"/>
      <w:r>
        <w:t>________________</w:t>
      </w:r>
      <w:r>
        <w:tab/>
      </w:r>
      <w:r>
        <w:tab/>
        <w:t>Name:_____________________________________</w:t>
      </w:r>
    </w:p>
    <w:p w:rsidR="005F3BE5" w:rsidRDefault="005F3BE5" w:rsidP="005F3BE5"/>
    <w:p w:rsidR="007B55E1" w:rsidRDefault="00570C1D" w:rsidP="005F3BE5">
      <w:r>
        <w:t>Mailing &amp; Physical Address</w:t>
      </w:r>
      <w:proofErr w:type="gramStart"/>
      <w:r>
        <w:t>:_</w:t>
      </w:r>
      <w:proofErr w:type="gramEnd"/>
      <w:r>
        <w:t>__________________</w:t>
      </w:r>
      <w:r w:rsidR="007B55E1">
        <w:t>________</w:t>
      </w:r>
      <w:r>
        <w:t>_</w:t>
      </w:r>
      <w:r w:rsidR="007B55E1">
        <w:t>______________________________</w:t>
      </w:r>
    </w:p>
    <w:p w:rsidR="007B55E1" w:rsidRDefault="007B55E1" w:rsidP="005F3BE5"/>
    <w:p w:rsidR="005F3BE5" w:rsidRDefault="007B55E1" w:rsidP="005F3BE5">
      <w:r>
        <w:t xml:space="preserve">Contact </w:t>
      </w:r>
      <w:r w:rsidR="005F3BE5">
        <w:t>Phone No</w:t>
      </w:r>
      <w:proofErr w:type="gramStart"/>
      <w:r w:rsidR="005F3BE5">
        <w:t>:_</w:t>
      </w:r>
      <w:proofErr w:type="gramEnd"/>
      <w:r w:rsidR="005F3BE5">
        <w:t>______________</w:t>
      </w:r>
      <w:r>
        <w:t>______________</w:t>
      </w:r>
    </w:p>
    <w:p w:rsidR="005F3BE5" w:rsidRDefault="005F3BE5" w:rsidP="005F3BE5"/>
    <w:p w:rsidR="005F3BE5" w:rsidRDefault="005F3BE5" w:rsidP="005F3BE5">
      <w:r>
        <w:t>Describe concern/complaint</w:t>
      </w:r>
      <w:proofErr w:type="gramStart"/>
      <w:r>
        <w:t>:_</w:t>
      </w:r>
      <w:proofErr w:type="gramEnd"/>
      <w:r>
        <w:t>_________________________________________________________</w:t>
      </w:r>
    </w:p>
    <w:p w:rsidR="005F3BE5" w:rsidRDefault="005F3BE5" w:rsidP="005F3BE5"/>
    <w:p w:rsidR="005F3BE5" w:rsidRDefault="005F3BE5" w:rsidP="005F3BE5">
      <w:r>
        <w:t>________________________________________________________________________________</w:t>
      </w:r>
    </w:p>
    <w:p w:rsidR="005F3BE5" w:rsidRDefault="005F3BE5" w:rsidP="005F3BE5"/>
    <w:p w:rsidR="005F3BE5" w:rsidRDefault="005F3BE5" w:rsidP="005F3BE5">
      <w:r>
        <w:t>________________________________________________________________________________</w:t>
      </w:r>
    </w:p>
    <w:p w:rsidR="005F3BE5" w:rsidRDefault="005F3BE5" w:rsidP="005F3BE5"/>
    <w:p w:rsidR="005F3BE5" w:rsidRDefault="005F3BE5" w:rsidP="005F3BE5">
      <w:r>
        <w:t>________________________________________________________________________________</w:t>
      </w:r>
    </w:p>
    <w:p w:rsidR="005F3BE5" w:rsidRDefault="005F3BE5" w:rsidP="005F3BE5"/>
    <w:p w:rsidR="005F3BE5" w:rsidRDefault="005F3BE5" w:rsidP="005F3BE5">
      <w:r>
        <w:t>________________________________________________________________________________</w:t>
      </w:r>
    </w:p>
    <w:p w:rsidR="005F3BE5" w:rsidRDefault="005F3BE5" w:rsidP="005F3BE5"/>
    <w:p w:rsidR="005F3BE5" w:rsidRDefault="005F3BE5" w:rsidP="005F3BE5">
      <w:r>
        <w:t>________________________________________________________________________________</w:t>
      </w:r>
    </w:p>
    <w:p w:rsidR="005F3BE5" w:rsidRDefault="005F3BE5" w:rsidP="005F3BE5"/>
    <w:p w:rsidR="005F3BE5" w:rsidRDefault="005F3BE5" w:rsidP="005F3BE5">
      <w:r>
        <w:t>________________________________________________________________________________</w:t>
      </w:r>
    </w:p>
    <w:p w:rsidR="005F3BE5" w:rsidRDefault="005F3BE5" w:rsidP="005F3BE5"/>
    <w:p w:rsidR="005F3BE5" w:rsidRDefault="005F3BE5" w:rsidP="005F3BE5">
      <w:r>
        <w:t>________________________________________________________________________________</w:t>
      </w:r>
    </w:p>
    <w:p w:rsidR="005F3BE5" w:rsidRDefault="005F3BE5" w:rsidP="005F3BE5"/>
    <w:p w:rsidR="005F3BE5" w:rsidRDefault="005F3BE5" w:rsidP="005F3BE5">
      <w:r>
        <w:t>________________________________________________________________________________</w:t>
      </w:r>
    </w:p>
    <w:p w:rsidR="005F3BE5" w:rsidRDefault="005F3BE5" w:rsidP="005F3BE5"/>
    <w:p w:rsidR="005F3BE5" w:rsidRPr="005F3BE5" w:rsidRDefault="005F3BE5" w:rsidP="005F3BE5">
      <w:r>
        <w:t>________________________________________________________________________________</w:t>
      </w:r>
    </w:p>
    <w:p w:rsidR="005F3BE5" w:rsidRDefault="005F3BE5" w:rsidP="005F3BE5">
      <w:pPr>
        <w:pBdr>
          <w:bottom w:val="single" w:sz="12" w:space="1" w:color="auto"/>
        </w:pBdr>
      </w:pPr>
    </w:p>
    <w:p w:rsidR="005F3BE5" w:rsidRPr="005F3BE5" w:rsidRDefault="005F3BE5" w:rsidP="005F3BE5">
      <w:pPr>
        <w:rPr>
          <w:b/>
          <w:i/>
          <w:sz w:val="22"/>
          <w:szCs w:val="22"/>
        </w:rPr>
      </w:pPr>
      <w:r w:rsidRPr="005F3BE5">
        <w:rPr>
          <w:b/>
          <w:i/>
          <w:sz w:val="22"/>
          <w:szCs w:val="22"/>
        </w:rPr>
        <w:t>Town of Miami use only:</w:t>
      </w:r>
    </w:p>
    <w:p w:rsidR="005F3BE5" w:rsidRDefault="005F3BE5" w:rsidP="005F3BE5"/>
    <w:p w:rsidR="005F3BE5" w:rsidRDefault="005F3BE5" w:rsidP="005F3BE5">
      <w:r>
        <w:t>Complaint received by</w:t>
      </w:r>
      <w:proofErr w:type="gramStart"/>
      <w:r>
        <w:t>:_</w:t>
      </w:r>
      <w:proofErr w:type="gramEnd"/>
      <w:r>
        <w:t>_______________________________</w:t>
      </w:r>
      <w:r>
        <w:tab/>
        <w:t>Date:______________________</w:t>
      </w:r>
    </w:p>
    <w:p w:rsidR="005F3BE5" w:rsidRDefault="005F3BE5" w:rsidP="005F3BE5"/>
    <w:p w:rsidR="005F3BE5" w:rsidRDefault="005F3BE5" w:rsidP="005F3BE5">
      <w:r>
        <w:t>Complaint referred to</w:t>
      </w:r>
      <w:proofErr w:type="gramStart"/>
      <w:r>
        <w:t>:_</w:t>
      </w:r>
      <w:proofErr w:type="gramEnd"/>
      <w:r>
        <w:t>______________________________________________________________</w:t>
      </w:r>
    </w:p>
    <w:p w:rsidR="005F3BE5" w:rsidRDefault="005F3BE5" w:rsidP="005F3BE5">
      <w:pPr>
        <w:rPr>
          <w:sz w:val="16"/>
          <w:szCs w:val="16"/>
        </w:rPr>
      </w:pPr>
      <w:r>
        <w:tab/>
      </w:r>
      <w:r>
        <w:tab/>
      </w:r>
      <w:r>
        <w:tab/>
        <w:t xml:space="preserve">   </w:t>
      </w:r>
      <w:r>
        <w:rPr>
          <w:sz w:val="16"/>
          <w:szCs w:val="16"/>
        </w:rPr>
        <w:t>Please note everyone who was given a copy of the complaint</w:t>
      </w:r>
    </w:p>
    <w:p w:rsidR="005F3BE5" w:rsidRDefault="005F3BE5" w:rsidP="005F3BE5">
      <w:pPr>
        <w:rPr>
          <w:sz w:val="16"/>
          <w:szCs w:val="16"/>
        </w:rPr>
      </w:pPr>
    </w:p>
    <w:p w:rsidR="005F3BE5" w:rsidRDefault="005F3BE5" w:rsidP="005F3BE5">
      <w:r>
        <w:t>Date referred</w:t>
      </w:r>
      <w:proofErr w:type="gramStart"/>
      <w:r>
        <w:t>:_</w:t>
      </w:r>
      <w:proofErr w:type="gramEnd"/>
      <w:r>
        <w:t>_________________________</w:t>
      </w:r>
    </w:p>
    <w:p w:rsidR="005F3BE5" w:rsidRPr="005F3BE5" w:rsidRDefault="005F3BE5" w:rsidP="005F3BE5"/>
    <w:p w:rsidR="00570C1D" w:rsidRDefault="00570C1D" w:rsidP="005F3BE5"/>
    <w:p w:rsidR="00570C1D" w:rsidRDefault="00570C1D" w:rsidP="005F3BE5">
      <w:pPr>
        <w:rPr>
          <w:b/>
          <w:i/>
          <w:sz w:val="18"/>
          <w:szCs w:val="18"/>
        </w:rPr>
      </w:pPr>
      <w:r>
        <w:lastRenderedPageBreak/>
        <w:t xml:space="preserve">Findings and/or corrective action taken </w:t>
      </w:r>
      <w:r w:rsidRPr="00570C1D">
        <w:rPr>
          <w:b/>
          <w:i/>
          <w:sz w:val="18"/>
          <w:szCs w:val="18"/>
        </w:rPr>
        <w:t xml:space="preserve">(please include names of who completed the corrective action and date it </w:t>
      </w:r>
    </w:p>
    <w:p w:rsidR="00570C1D" w:rsidRDefault="00570C1D" w:rsidP="005F3BE5">
      <w:pPr>
        <w:rPr>
          <w:b/>
          <w:i/>
          <w:sz w:val="18"/>
          <w:szCs w:val="18"/>
        </w:rPr>
      </w:pPr>
    </w:p>
    <w:p w:rsidR="00570C1D" w:rsidRDefault="00570C1D" w:rsidP="005F3BE5">
      <w:proofErr w:type="gramStart"/>
      <w:r w:rsidRPr="00570C1D">
        <w:rPr>
          <w:b/>
          <w:i/>
          <w:sz w:val="18"/>
          <w:szCs w:val="18"/>
        </w:rPr>
        <w:t>was</w:t>
      </w:r>
      <w:proofErr w:type="gramEnd"/>
      <w:r w:rsidRPr="00570C1D">
        <w:rPr>
          <w:b/>
          <w:i/>
          <w:sz w:val="18"/>
          <w:szCs w:val="18"/>
        </w:rPr>
        <w:t xml:space="preserve"> completed)</w:t>
      </w:r>
      <w:r>
        <w:t>:______________________________________________________________________</w:t>
      </w:r>
    </w:p>
    <w:p w:rsidR="00570C1D" w:rsidRDefault="00570C1D" w:rsidP="005F3BE5"/>
    <w:p w:rsidR="00570C1D" w:rsidRDefault="00570C1D" w:rsidP="00570C1D">
      <w:r>
        <w:t>________________________________________________________________________________</w:t>
      </w:r>
    </w:p>
    <w:p w:rsidR="00570C1D" w:rsidRDefault="00570C1D" w:rsidP="00570C1D"/>
    <w:p w:rsidR="00570C1D" w:rsidRDefault="00570C1D" w:rsidP="00570C1D">
      <w:r>
        <w:t>________________________________________________________________________________</w:t>
      </w:r>
    </w:p>
    <w:p w:rsidR="00570C1D" w:rsidRDefault="00570C1D" w:rsidP="00570C1D"/>
    <w:p w:rsidR="00570C1D" w:rsidRDefault="00570C1D" w:rsidP="00570C1D">
      <w:r>
        <w:t>________________________________________________________________________________</w:t>
      </w:r>
    </w:p>
    <w:p w:rsidR="00570C1D" w:rsidRDefault="00570C1D" w:rsidP="00570C1D"/>
    <w:p w:rsidR="00570C1D" w:rsidRDefault="00570C1D" w:rsidP="00570C1D">
      <w:r>
        <w:t>________________________________________________________________________________</w:t>
      </w:r>
    </w:p>
    <w:p w:rsidR="00570C1D" w:rsidRDefault="00570C1D" w:rsidP="00570C1D"/>
    <w:p w:rsidR="00570C1D" w:rsidRDefault="00570C1D" w:rsidP="00570C1D">
      <w:r>
        <w:t>________________________________________________________________________________</w:t>
      </w:r>
    </w:p>
    <w:p w:rsidR="007B55E1" w:rsidRDefault="007B55E1" w:rsidP="00570C1D"/>
    <w:p w:rsidR="007B55E1" w:rsidRDefault="007B55E1" w:rsidP="007B55E1">
      <w:r>
        <w:t>________________________________________________________________________________</w:t>
      </w:r>
    </w:p>
    <w:p w:rsidR="007B55E1" w:rsidRDefault="007B55E1" w:rsidP="007B55E1"/>
    <w:p w:rsidR="007B55E1" w:rsidRDefault="007B55E1" w:rsidP="007B55E1">
      <w:r>
        <w:t>________________________________________________________________________________</w:t>
      </w:r>
    </w:p>
    <w:p w:rsidR="007B55E1" w:rsidRDefault="007B55E1" w:rsidP="007B55E1"/>
    <w:p w:rsidR="007B55E1" w:rsidRDefault="007B55E1" w:rsidP="007B55E1">
      <w:r>
        <w:t>________________________________________________________________________________</w:t>
      </w:r>
    </w:p>
    <w:p w:rsidR="007B55E1" w:rsidRDefault="007B55E1" w:rsidP="007B55E1"/>
    <w:p w:rsidR="007B55E1" w:rsidRDefault="007B55E1" w:rsidP="007B55E1">
      <w:r>
        <w:t>________________________________________________________________________________</w:t>
      </w:r>
    </w:p>
    <w:p w:rsidR="00134DE2" w:rsidRDefault="00134DE2" w:rsidP="007B55E1">
      <w:pPr>
        <w:pBdr>
          <w:bottom w:val="single" w:sz="12" w:space="1" w:color="auto"/>
        </w:pBdr>
      </w:pPr>
    </w:p>
    <w:p w:rsidR="00570C1D" w:rsidRDefault="00134DE2" w:rsidP="005F3BE5">
      <w:pPr>
        <w:rPr>
          <w:b/>
          <w:i/>
          <w:sz w:val="20"/>
          <w:szCs w:val="20"/>
        </w:rPr>
      </w:pPr>
      <w:r>
        <w:t>****</w:t>
      </w:r>
      <w:r w:rsidR="00570C1D">
        <w:t xml:space="preserve">Attach any pertinent information that may be related to this complaint. </w:t>
      </w:r>
      <w:r w:rsidR="00570C1D" w:rsidRPr="00570C1D">
        <w:rPr>
          <w:b/>
          <w:i/>
          <w:sz w:val="20"/>
          <w:szCs w:val="20"/>
        </w:rPr>
        <w:t>(Copies of letters</w:t>
      </w:r>
      <w:r w:rsidR="007B55E1">
        <w:rPr>
          <w:b/>
          <w:i/>
          <w:sz w:val="20"/>
          <w:szCs w:val="20"/>
        </w:rPr>
        <w:t xml:space="preserve">, </w:t>
      </w:r>
      <w:r w:rsidR="007B55E1" w:rsidRPr="00570C1D">
        <w:rPr>
          <w:b/>
          <w:i/>
          <w:sz w:val="20"/>
          <w:szCs w:val="20"/>
        </w:rPr>
        <w:t>notes</w:t>
      </w:r>
      <w:r w:rsidR="007B55E1">
        <w:rPr>
          <w:b/>
          <w:i/>
          <w:sz w:val="20"/>
          <w:szCs w:val="20"/>
        </w:rPr>
        <w:t xml:space="preserve">, </w:t>
      </w:r>
      <w:r w:rsidR="007B55E1" w:rsidRPr="00570C1D">
        <w:rPr>
          <w:b/>
          <w:i/>
          <w:sz w:val="20"/>
          <w:szCs w:val="20"/>
        </w:rPr>
        <w:t>pictures</w:t>
      </w:r>
      <w:r w:rsidR="007B55E1">
        <w:rPr>
          <w:b/>
          <w:i/>
          <w:sz w:val="20"/>
          <w:szCs w:val="20"/>
        </w:rPr>
        <w:t xml:space="preserve">, </w:t>
      </w:r>
      <w:r w:rsidR="007B55E1" w:rsidRPr="00570C1D">
        <w:rPr>
          <w:b/>
          <w:i/>
          <w:sz w:val="20"/>
          <w:szCs w:val="20"/>
        </w:rPr>
        <w:t>emails etc.</w:t>
      </w:r>
      <w:r w:rsidR="00570C1D" w:rsidRPr="00570C1D">
        <w:rPr>
          <w:b/>
          <w:i/>
          <w:sz w:val="20"/>
          <w:szCs w:val="20"/>
        </w:rPr>
        <w:t xml:space="preserve"> </w:t>
      </w:r>
      <w:r w:rsidR="007B55E1">
        <w:rPr>
          <w:b/>
          <w:i/>
          <w:sz w:val="20"/>
          <w:szCs w:val="20"/>
        </w:rPr>
        <w:t xml:space="preserve">that were </w:t>
      </w:r>
      <w:r w:rsidR="00570C1D" w:rsidRPr="00570C1D">
        <w:rPr>
          <w:b/>
          <w:i/>
          <w:sz w:val="20"/>
          <w:szCs w:val="20"/>
        </w:rPr>
        <w:t>sent to complainant</w:t>
      </w:r>
      <w:r w:rsidR="007B55E1">
        <w:rPr>
          <w:b/>
          <w:i/>
          <w:sz w:val="20"/>
          <w:szCs w:val="20"/>
        </w:rPr>
        <w:t>, other departments, Council, Town Manager, Town Attorney etc.</w:t>
      </w:r>
      <w:r w:rsidR="00570C1D" w:rsidRPr="00570C1D">
        <w:rPr>
          <w:b/>
          <w:i/>
          <w:sz w:val="20"/>
          <w:szCs w:val="20"/>
        </w:rPr>
        <w:t>)</w:t>
      </w:r>
    </w:p>
    <w:p w:rsidR="00570C1D" w:rsidRDefault="00570C1D" w:rsidP="005F3BE5">
      <w:pPr>
        <w:rPr>
          <w:b/>
          <w:i/>
          <w:sz w:val="20"/>
          <w:szCs w:val="20"/>
        </w:rPr>
      </w:pPr>
    </w:p>
    <w:p w:rsidR="00570C1D" w:rsidRDefault="00570C1D" w:rsidP="005F3BE5"/>
    <w:p w:rsidR="00570C1D" w:rsidRDefault="00570C1D" w:rsidP="005F3BE5">
      <w:r>
        <w:t>Closing Date</w:t>
      </w:r>
      <w:proofErr w:type="gramStart"/>
      <w:r>
        <w:t>:_</w:t>
      </w:r>
      <w:proofErr w:type="gramEnd"/>
      <w:r>
        <w:t>________________________</w:t>
      </w:r>
    </w:p>
    <w:p w:rsidR="00570C1D" w:rsidRDefault="00570C1D" w:rsidP="005F3BE5"/>
    <w:p w:rsidR="00570C1D" w:rsidRPr="00570C1D" w:rsidRDefault="00570C1D" w:rsidP="005F3BE5"/>
    <w:sectPr w:rsidR="00570C1D" w:rsidRPr="00570C1D" w:rsidSect="002A145F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1D" w:rsidRDefault="00570C1D" w:rsidP="00570C1D">
      <w:r>
        <w:separator/>
      </w:r>
    </w:p>
  </w:endnote>
  <w:endnote w:type="continuationSeparator" w:id="0">
    <w:p w:rsidR="00570C1D" w:rsidRDefault="00570C1D" w:rsidP="0057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102826"/>
      <w:docPartObj>
        <w:docPartGallery w:val="Page Numbers (Bottom of Page)"/>
        <w:docPartUnique/>
      </w:docPartObj>
    </w:sdtPr>
    <w:sdtEndPr>
      <w:rPr>
        <w:noProof/>
        <w:sz w:val="12"/>
        <w:szCs w:val="12"/>
      </w:rPr>
    </w:sdtEndPr>
    <w:sdtContent>
      <w:p w:rsidR="007B55E1" w:rsidRDefault="00570C1D" w:rsidP="007B55E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D46">
          <w:rPr>
            <w:noProof/>
          </w:rPr>
          <w:t>2</w:t>
        </w:r>
        <w:r>
          <w:rPr>
            <w:noProof/>
          </w:rPr>
          <w:fldChar w:fldCharType="end"/>
        </w:r>
      </w:p>
      <w:p w:rsidR="00570C1D" w:rsidRPr="00194C07" w:rsidRDefault="007B55E1" w:rsidP="007B55E1">
        <w:pPr>
          <w:pStyle w:val="Footer"/>
          <w:rPr>
            <w:sz w:val="12"/>
            <w:szCs w:val="12"/>
          </w:rPr>
        </w:pPr>
        <w:r w:rsidRPr="00194C07">
          <w:rPr>
            <w:noProof/>
            <w:sz w:val="12"/>
            <w:szCs w:val="12"/>
          </w:rPr>
          <w:t>(05/01/2014)</w:t>
        </w:r>
      </w:p>
    </w:sdtContent>
  </w:sdt>
  <w:p w:rsidR="00570C1D" w:rsidRDefault="00570C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1D" w:rsidRDefault="00570C1D" w:rsidP="00570C1D">
      <w:r>
        <w:separator/>
      </w:r>
    </w:p>
  </w:footnote>
  <w:footnote w:type="continuationSeparator" w:id="0">
    <w:p w:rsidR="00570C1D" w:rsidRDefault="00570C1D" w:rsidP="0057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E5"/>
    <w:rsid w:val="00134DE2"/>
    <w:rsid w:val="00194C07"/>
    <w:rsid w:val="002A145F"/>
    <w:rsid w:val="0033184C"/>
    <w:rsid w:val="00570C1D"/>
    <w:rsid w:val="005F3BE5"/>
    <w:rsid w:val="006B4D46"/>
    <w:rsid w:val="007B55E1"/>
    <w:rsid w:val="0094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D424DEC-FF6C-47CD-9764-D5B3F69E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C1D"/>
  </w:style>
  <w:style w:type="paragraph" w:styleId="Footer">
    <w:name w:val="footer"/>
    <w:basedOn w:val="Normal"/>
    <w:link w:val="FooterChar"/>
    <w:uiPriority w:val="99"/>
    <w:unhideWhenUsed/>
    <w:rsid w:val="00570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C1D"/>
  </w:style>
  <w:style w:type="paragraph" w:styleId="BalloonText">
    <w:name w:val="Balloon Text"/>
    <w:basedOn w:val="Normal"/>
    <w:link w:val="BalloonTextChar"/>
    <w:uiPriority w:val="99"/>
    <w:semiHidden/>
    <w:unhideWhenUsed/>
    <w:rsid w:val="00194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D95DB36F</Template>
  <TotalTime>30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 Norris</dc:creator>
  <cp:keywords/>
  <dc:description/>
  <cp:lastModifiedBy>Karen M. Norris</cp:lastModifiedBy>
  <cp:revision>4</cp:revision>
  <cp:lastPrinted>2014-05-01T17:02:00Z</cp:lastPrinted>
  <dcterms:created xsi:type="dcterms:W3CDTF">2014-05-01T16:26:00Z</dcterms:created>
  <dcterms:modified xsi:type="dcterms:W3CDTF">2014-10-07T22:00:00Z</dcterms:modified>
</cp:coreProperties>
</file>